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FC9" w:rsidRDefault="006654F5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ISTITUTO SUPERIORE LICEO </w:t>
      </w:r>
      <w:proofErr w:type="spellStart"/>
      <w:r>
        <w:rPr>
          <w:rFonts w:ascii="Arial" w:hAnsi="Arial" w:cs="Arial"/>
          <w:b/>
          <w:sz w:val="20"/>
        </w:rPr>
        <w:t>DI</w:t>
      </w:r>
      <w:proofErr w:type="spellEnd"/>
      <w:r>
        <w:rPr>
          <w:rFonts w:ascii="Arial" w:hAnsi="Arial" w:cs="Arial"/>
          <w:b/>
          <w:sz w:val="20"/>
        </w:rPr>
        <w:t xml:space="preserve"> FAENZA</w:t>
      </w:r>
    </w:p>
    <w:p w:rsidR="006654F5" w:rsidRDefault="006A5B7E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CC6FC9" w:rsidRDefault="00CC6FC9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</w:t>
      </w:r>
      <w:r w:rsidR="006A5B7E">
        <w:rPr>
          <w:rFonts w:ascii="Arial" w:hAnsi="Arial" w:cs="Arial"/>
          <w:b/>
          <w:sz w:val="20"/>
        </w:rPr>
        <w:t>IS009006</w:t>
      </w:r>
      <w:r>
        <w:rPr>
          <w:rFonts w:ascii="Arial" w:hAnsi="Arial" w:cs="Arial"/>
          <w:b/>
          <w:sz w:val="20"/>
        </w:rPr>
        <w:t xml:space="preserve">  –  Codice fiscale </w:t>
      </w:r>
      <w:r w:rsidR="006A5B7E">
        <w:rPr>
          <w:rFonts w:ascii="Arial" w:hAnsi="Arial" w:cs="Arial"/>
          <w:b/>
          <w:sz w:val="20"/>
        </w:rPr>
        <w:t>90032490394</w:t>
      </w:r>
      <w:r>
        <w:rPr>
          <w:rFonts w:ascii="Arial" w:hAnsi="Arial" w:cs="Arial"/>
          <w:b/>
          <w:sz w:val="20"/>
        </w:rPr>
        <w:t xml:space="preserve">  -- Distretto scolastico n. 41</w:t>
      </w:r>
    </w:p>
    <w:p w:rsidR="00CC6FC9" w:rsidRDefault="00CC6FC9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CC6FC9" w:rsidRDefault="00CC6FC9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CC6FC9" w:rsidRDefault="00CC6FC9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Posta elettronica certificata:</w:t>
      </w:r>
      <w:r w:rsidRPr="00F31005">
        <w:rPr>
          <w:rFonts w:ascii="Arial" w:hAnsi="Arial" w:cs="Arial"/>
          <w:b/>
          <w:sz w:val="20"/>
        </w:rPr>
        <w:t xml:space="preserve"> </w:t>
      </w:r>
      <w:hyperlink r:id="rId7" w:history="1">
        <w:r w:rsidR="006A5B7E" w:rsidRPr="00090C47">
          <w:rPr>
            <w:rStyle w:val="Collegamentoipertestuale"/>
            <w:rFonts w:ascii="Arial" w:hAnsi="Arial" w:cs="Arial"/>
            <w:b/>
            <w:sz w:val="20"/>
          </w:rPr>
          <w:t>rais009006@pec.istruzione.it</w:t>
        </w:r>
      </w:hyperlink>
    </w:p>
    <w:p w:rsidR="00CC6FC9" w:rsidRDefault="00CC6FC9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Indirizzo Classico: Via S. Maria dell’Angelo, 1 -- 48018 Faenza  --  Tel. e Fax 0546/23849  </w:t>
      </w:r>
    </w:p>
    <w:p w:rsidR="00CC6FC9" w:rsidRDefault="00CC6FC9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Indirizzi Linguistico e </w:t>
      </w:r>
      <w:proofErr w:type="spellStart"/>
      <w:r>
        <w:rPr>
          <w:rFonts w:ascii="Arial" w:hAnsi="Arial" w:cs="Arial"/>
          <w:b/>
          <w:sz w:val="20"/>
        </w:rPr>
        <w:t>Socio-psic-ped</w:t>
      </w:r>
      <w:proofErr w:type="spellEnd"/>
      <w:r>
        <w:rPr>
          <w:rFonts w:ascii="Arial" w:hAnsi="Arial" w:cs="Arial"/>
          <w:b/>
          <w:sz w:val="20"/>
        </w:rPr>
        <w:t xml:space="preserve">.: Via Pascoli, 4 -- 48018 Faenza  --  Tel. e Fax 0546/662611  </w:t>
      </w:r>
    </w:p>
    <w:p w:rsidR="00CC6FC9" w:rsidRPr="00CB73DA" w:rsidRDefault="00CC6FC9">
      <w:pPr>
        <w:jc w:val="center"/>
        <w:rPr>
          <w:rFonts w:ascii="Arial" w:hAnsi="Arial" w:cs="Arial"/>
          <w:b/>
        </w:rPr>
      </w:pPr>
      <w:r w:rsidRPr="00CB73DA">
        <w:rPr>
          <w:rFonts w:ascii="Arial" w:hAnsi="Arial" w:cs="Arial"/>
          <w:b/>
        </w:rPr>
        <w:t>Sede</w:t>
      </w:r>
      <w:r>
        <w:rPr>
          <w:rFonts w:ascii="Arial" w:hAnsi="Arial" w:cs="Arial"/>
          <w:b/>
        </w:rPr>
        <w:t xml:space="preserve"> </w:t>
      </w:r>
      <w:r w:rsidR="006A5B7E">
        <w:rPr>
          <w:rFonts w:ascii="Arial" w:hAnsi="Arial" w:cs="Arial"/>
          <w:b/>
        </w:rPr>
        <w:t xml:space="preserve">Indirizzi Artistico e Scienze Umane: Corso </w:t>
      </w:r>
      <w:proofErr w:type="spellStart"/>
      <w:r w:rsidR="006A5B7E">
        <w:rPr>
          <w:rFonts w:ascii="Arial" w:hAnsi="Arial" w:cs="Arial"/>
          <w:b/>
        </w:rPr>
        <w:t>Baccarini</w:t>
      </w:r>
      <w:proofErr w:type="spellEnd"/>
      <w:r w:rsidR="006A5B7E">
        <w:rPr>
          <w:rFonts w:ascii="Arial" w:hAnsi="Arial" w:cs="Arial"/>
          <w:b/>
        </w:rPr>
        <w:t>,17</w:t>
      </w:r>
      <w:r>
        <w:rPr>
          <w:rFonts w:ascii="Arial" w:hAnsi="Arial" w:cs="Arial"/>
          <w:b/>
        </w:rPr>
        <w:t xml:space="preserve"> -- 48018 Faenza  --  Tel. 0546/</w:t>
      </w:r>
      <w:r w:rsidR="006A5B7E">
        <w:rPr>
          <w:rFonts w:ascii="Arial" w:hAnsi="Arial" w:cs="Arial"/>
          <w:b/>
        </w:rPr>
        <w:t>21091</w:t>
      </w:r>
    </w:p>
    <w:p w:rsidR="00CC6FC9" w:rsidRPr="00BC1CCD" w:rsidRDefault="00CC6FC9"/>
    <w:p w:rsidR="00C27073" w:rsidRDefault="00C27073">
      <w:pPr>
        <w:pStyle w:val="TxBrc1"/>
        <w:spacing w:line="240" w:lineRule="auto"/>
        <w:rPr>
          <w:rFonts w:ascii="Arial" w:hAnsi="Arial" w:cs="Arial"/>
          <w:b/>
          <w:sz w:val="20"/>
        </w:rPr>
      </w:pPr>
    </w:p>
    <w:p w:rsidR="00C27073" w:rsidRDefault="00093929">
      <w:pPr>
        <w:tabs>
          <w:tab w:val="left" w:pos="5245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Circ. n.</w:t>
      </w:r>
      <w:r w:rsidR="007007C5">
        <w:rPr>
          <w:rFonts w:ascii="Arial" w:hAnsi="Arial"/>
          <w:b/>
          <w:sz w:val="24"/>
          <w:szCs w:val="24"/>
        </w:rPr>
        <w:t xml:space="preserve"> </w:t>
      </w:r>
      <w:r w:rsidR="00467578">
        <w:rPr>
          <w:rFonts w:ascii="Arial" w:hAnsi="Arial"/>
          <w:b/>
          <w:sz w:val="24"/>
          <w:szCs w:val="24"/>
        </w:rPr>
        <w:t>457</w:t>
      </w:r>
    </w:p>
    <w:p w:rsidR="00C27073" w:rsidRDefault="00C27073">
      <w:pPr>
        <w:tabs>
          <w:tab w:val="left" w:pos="5387"/>
          <w:tab w:val="left" w:pos="5670"/>
        </w:tabs>
        <w:rPr>
          <w:rFonts w:ascii="Arial" w:hAnsi="Arial"/>
          <w:b/>
          <w:sz w:val="28"/>
        </w:rPr>
      </w:pPr>
    </w:p>
    <w:p w:rsidR="00C27073" w:rsidRDefault="00CF3174">
      <w:pPr>
        <w:tabs>
          <w:tab w:val="left" w:pos="5387"/>
          <w:tab w:val="left" w:pos="567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 w:rsidR="00093929">
        <w:rPr>
          <w:rFonts w:ascii="Arial" w:hAnsi="Arial"/>
          <w:sz w:val="24"/>
        </w:rPr>
        <w:t>Faenza,</w:t>
      </w:r>
      <w:r w:rsidR="007007C5">
        <w:rPr>
          <w:rFonts w:ascii="Arial" w:hAnsi="Arial"/>
          <w:sz w:val="24"/>
        </w:rPr>
        <w:t xml:space="preserve"> 2</w:t>
      </w:r>
      <w:r w:rsidR="00467578">
        <w:rPr>
          <w:rFonts w:ascii="Arial" w:hAnsi="Arial"/>
          <w:sz w:val="24"/>
        </w:rPr>
        <w:t>1</w:t>
      </w:r>
      <w:r w:rsidR="007007C5">
        <w:rPr>
          <w:rFonts w:ascii="Arial" w:hAnsi="Arial"/>
          <w:sz w:val="24"/>
        </w:rPr>
        <w:t xml:space="preserve"> </w:t>
      </w:r>
      <w:r w:rsidR="00467578">
        <w:rPr>
          <w:rFonts w:ascii="Arial" w:hAnsi="Arial"/>
          <w:sz w:val="24"/>
        </w:rPr>
        <w:t>maggio</w:t>
      </w:r>
      <w:r w:rsidR="00093929">
        <w:rPr>
          <w:rFonts w:ascii="Arial" w:hAnsi="Arial"/>
          <w:sz w:val="24"/>
        </w:rPr>
        <w:t xml:space="preserve"> 201</w:t>
      </w:r>
      <w:r w:rsidR="00895967">
        <w:rPr>
          <w:rFonts w:ascii="Arial" w:hAnsi="Arial"/>
          <w:sz w:val="24"/>
        </w:rPr>
        <w:t>4</w:t>
      </w:r>
    </w:p>
    <w:p w:rsidR="00C27073" w:rsidRDefault="00C27073">
      <w:pPr>
        <w:tabs>
          <w:tab w:val="left" w:pos="5387"/>
          <w:tab w:val="left" w:pos="5670"/>
        </w:tabs>
        <w:rPr>
          <w:rFonts w:ascii="Arial" w:hAnsi="Arial"/>
          <w:sz w:val="24"/>
        </w:rPr>
      </w:pPr>
    </w:p>
    <w:p w:rsidR="00C27073" w:rsidRDefault="00C27073">
      <w:pPr>
        <w:tabs>
          <w:tab w:val="left" w:pos="5387"/>
          <w:tab w:val="left" w:pos="567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:rsidR="00BC7D21" w:rsidRDefault="00C27073">
      <w:pPr>
        <w:tabs>
          <w:tab w:val="left" w:pos="5103"/>
          <w:tab w:val="left" w:pos="5387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  <w:r w:rsidR="00CC6FC9">
        <w:rPr>
          <w:rFonts w:ascii="Arial" w:hAnsi="Arial"/>
          <w:b/>
          <w:sz w:val="24"/>
        </w:rPr>
        <w:t xml:space="preserve">   </w:t>
      </w:r>
      <w:r w:rsidR="00BC7D21">
        <w:rPr>
          <w:rFonts w:ascii="Arial" w:hAnsi="Arial"/>
          <w:b/>
          <w:sz w:val="24"/>
        </w:rPr>
        <w:t xml:space="preserve"> A</w:t>
      </w:r>
      <w:r>
        <w:rPr>
          <w:rFonts w:ascii="Arial" w:hAnsi="Arial"/>
          <w:b/>
          <w:sz w:val="24"/>
        </w:rPr>
        <w:t>GLI STUDENTI</w:t>
      </w:r>
      <w:r w:rsidR="00F961C5">
        <w:rPr>
          <w:rFonts w:ascii="Arial" w:hAnsi="Arial"/>
          <w:b/>
          <w:sz w:val="24"/>
        </w:rPr>
        <w:t xml:space="preserve"> </w:t>
      </w:r>
    </w:p>
    <w:p w:rsidR="00467578" w:rsidRDefault="00BC7D21" w:rsidP="00467578">
      <w:pPr>
        <w:tabs>
          <w:tab w:val="left" w:pos="5103"/>
          <w:tab w:val="left" w:pos="5387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                                </w:t>
      </w:r>
      <w:r w:rsidR="00467578">
        <w:rPr>
          <w:rFonts w:ascii="Arial" w:hAnsi="Arial"/>
          <w:b/>
          <w:sz w:val="24"/>
        </w:rPr>
        <w:t xml:space="preserve">                                </w:t>
      </w:r>
      <w:r>
        <w:rPr>
          <w:rFonts w:ascii="Arial" w:hAnsi="Arial"/>
          <w:b/>
          <w:sz w:val="24"/>
        </w:rPr>
        <w:t>D</w:t>
      </w:r>
      <w:r w:rsidR="00467578">
        <w:rPr>
          <w:rFonts w:ascii="Arial" w:hAnsi="Arial"/>
          <w:b/>
          <w:sz w:val="24"/>
        </w:rPr>
        <w:t>ELLE CLASSI CONCLUSIVE</w:t>
      </w:r>
    </w:p>
    <w:p w:rsidR="00C27073" w:rsidRDefault="00467578" w:rsidP="00467578">
      <w:pPr>
        <w:tabs>
          <w:tab w:val="left" w:pos="5103"/>
          <w:tab w:val="left" w:pos="5387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                                              </w:t>
      </w:r>
      <w:r w:rsidR="00BC7D21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                 </w:t>
      </w:r>
      <w:r w:rsidR="00BC7D21">
        <w:rPr>
          <w:rFonts w:ascii="Arial" w:hAnsi="Arial"/>
          <w:b/>
          <w:sz w:val="24"/>
        </w:rPr>
        <w:t>INDIRIZZI</w:t>
      </w:r>
      <w:r>
        <w:rPr>
          <w:rFonts w:ascii="Arial" w:hAnsi="Arial"/>
          <w:b/>
          <w:sz w:val="24"/>
        </w:rPr>
        <w:t xml:space="preserve"> CLASSICO e SCIENTIFICO</w:t>
      </w:r>
    </w:p>
    <w:p w:rsidR="00C27073" w:rsidRPr="00467578" w:rsidRDefault="00F961C5" w:rsidP="00467578">
      <w:pPr>
        <w:tabs>
          <w:tab w:val="left" w:pos="5103"/>
          <w:tab w:val="left" w:pos="5387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 w:rsidR="00C27073">
        <w:rPr>
          <w:rFonts w:ascii="Arial" w:hAnsi="Arial"/>
          <w:b/>
          <w:sz w:val="24"/>
        </w:rPr>
        <w:t xml:space="preserve">                                                                                     </w:t>
      </w:r>
    </w:p>
    <w:p w:rsidR="00C27073" w:rsidRDefault="00C27073">
      <w:pPr>
        <w:tabs>
          <w:tab w:val="left" w:pos="5387"/>
          <w:tab w:val="left" w:pos="567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     </w:t>
      </w:r>
      <w:r w:rsidR="00BC7D21">
        <w:rPr>
          <w:rFonts w:ascii="Arial" w:hAnsi="Arial"/>
          <w:sz w:val="24"/>
        </w:rPr>
        <w:t xml:space="preserve">                               </w:t>
      </w:r>
      <w:r>
        <w:rPr>
          <w:rFonts w:ascii="Arial" w:hAnsi="Arial"/>
          <w:sz w:val="24"/>
        </w:rPr>
        <w:t>e per loro tramite</w:t>
      </w:r>
    </w:p>
    <w:p w:rsidR="00C27073" w:rsidRDefault="00C27073">
      <w:pPr>
        <w:tabs>
          <w:tab w:val="left" w:pos="5387"/>
          <w:tab w:val="left" w:pos="5670"/>
        </w:tabs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 xml:space="preserve">                                                                             </w:t>
      </w:r>
      <w:r w:rsidR="00CC6FC9">
        <w:rPr>
          <w:rFonts w:ascii="Arial" w:hAnsi="Arial"/>
          <w:b/>
          <w:sz w:val="24"/>
        </w:rPr>
        <w:t xml:space="preserve">    </w:t>
      </w:r>
      <w:r>
        <w:rPr>
          <w:rFonts w:ascii="Arial" w:hAnsi="Arial"/>
          <w:b/>
          <w:sz w:val="24"/>
        </w:rPr>
        <w:t>ALLE FAMIGLIE</w:t>
      </w:r>
    </w:p>
    <w:p w:rsidR="00CC6FC9" w:rsidRDefault="00CC6FC9">
      <w:pPr>
        <w:tabs>
          <w:tab w:val="left" w:pos="5387"/>
          <w:tab w:val="left" w:pos="5670"/>
        </w:tabs>
        <w:rPr>
          <w:rFonts w:ascii="Arial" w:hAnsi="Arial"/>
          <w:b/>
          <w:sz w:val="24"/>
        </w:rPr>
      </w:pPr>
    </w:p>
    <w:p w:rsidR="00CC6FC9" w:rsidRDefault="00BC7D21">
      <w:pPr>
        <w:tabs>
          <w:tab w:val="left" w:pos="5387"/>
          <w:tab w:val="left" w:pos="5670"/>
        </w:tabs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ab/>
      </w:r>
      <w:r w:rsidR="00CC6FC9">
        <w:rPr>
          <w:rFonts w:ascii="Arial" w:hAnsi="Arial"/>
          <w:b/>
          <w:sz w:val="24"/>
        </w:rPr>
        <w:t>ALL’ ALBO DELLE QUATTRO SEDI</w:t>
      </w:r>
    </w:p>
    <w:p w:rsidR="00C27073" w:rsidRDefault="00C27073">
      <w:pPr>
        <w:tabs>
          <w:tab w:val="left" w:pos="5387"/>
          <w:tab w:val="left" w:pos="567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:rsidR="00C27073" w:rsidRDefault="00C27073">
      <w:pPr>
        <w:tabs>
          <w:tab w:val="left" w:pos="5670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</w:p>
    <w:p w:rsidR="00467578" w:rsidRDefault="00CC6FC9" w:rsidP="0046757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18" w:hanging="1418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OGGETTO: B</w:t>
      </w:r>
      <w:r w:rsidR="00A2725F">
        <w:rPr>
          <w:rFonts w:ascii="Arial" w:hAnsi="Arial"/>
          <w:b/>
          <w:sz w:val="24"/>
        </w:rPr>
        <w:t xml:space="preserve">ando </w:t>
      </w:r>
      <w:r w:rsidR="00467578">
        <w:rPr>
          <w:rFonts w:ascii="Arial" w:hAnsi="Arial"/>
          <w:b/>
          <w:sz w:val="24"/>
        </w:rPr>
        <w:t>di concorso per borse di studio “Gruppo Emiliano Romagnolo</w:t>
      </w:r>
    </w:p>
    <w:p w:rsidR="00467578" w:rsidRDefault="00467578" w:rsidP="006A5B7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18" w:hanging="1418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   Cavalieri del Lavoro” con riferimento all’A.S. 2013-2014, riservate agli</w:t>
      </w:r>
    </w:p>
    <w:p w:rsidR="00C27073" w:rsidRDefault="00467578" w:rsidP="006A5B7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18" w:hanging="1418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   studenti degli Istituti Statali Classici, Scientifici e Tecnici Industriali</w:t>
      </w:r>
    </w:p>
    <w:p w:rsidR="00C27073" w:rsidRDefault="00C27073">
      <w:pPr>
        <w:tabs>
          <w:tab w:val="left" w:pos="851"/>
        </w:tabs>
        <w:rPr>
          <w:rFonts w:ascii="Arial" w:hAnsi="Arial"/>
          <w:b/>
          <w:sz w:val="24"/>
        </w:rPr>
      </w:pPr>
    </w:p>
    <w:p w:rsidR="00C27073" w:rsidRDefault="00C27073">
      <w:pPr>
        <w:tabs>
          <w:tab w:val="left" w:pos="851"/>
        </w:tabs>
        <w:rPr>
          <w:rFonts w:ascii="Arial" w:hAnsi="Arial"/>
          <w:b/>
          <w:sz w:val="24"/>
        </w:rPr>
      </w:pPr>
    </w:p>
    <w:p w:rsidR="004E38A3" w:rsidRDefault="004E38A3" w:rsidP="004E38A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46CD9">
        <w:rPr>
          <w:sz w:val="24"/>
          <w:szCs w:val="24"/>
        </w:rPr>
        <w:t>S</w:t>
      </w:r>
      <w:r w:rsidR="00D718B7">
        <w:rPr>
          <w:sz w:val="24"/>
          <w:szCs w:val="24"/>
        </w:rPr>
        <w:t xml:space="preserve">i informa che </w:t>
      </w:r>
      <w:r w:rsidR="004B50B8">
        <w:rPr>
          <w:sz w:val="24"/>
          <w:szCs w:val="24"/>
        </w:rPr>
        <w:t>i</w:t>
      </w:r>
      <w:r w:rsidR="00D718B7">
        <w:rPr>
          <w:sz w:val="24"/>
          <w:szCs w:val="24"/>
        </w:rPr>
        <w:t>l</w:t>
      </w:r>
      <w:r w:rsidR="004B50B8">
        <w:rPr>
          <w:sz w:val="24"/>
          <w:szCs w:val="24"/>
        </w:rPr>
        <w:t xml:space="preserve"> Gruppo Emiliano Romagnolo dei Cavalieri del Lavoro mette a concorso</w:t>
      </w:r>
      <w:r>
        <w:rPr>
          <w:sz w:val="24"/>
          <w:szCs w:val="24"/>
        </w:rPr>
        <w:t>, con riferimento all’anno scolastico 2013-2014 n.100 borse di studio di € 1.000,00 ciascuna riservate agli studenti degli Istituti Statali Classici, Scientifici e Tecnici Industriali.</w:t>
      </w:r>
    </w:p>
    <w:p w:rsidR="00BC6E8B" w:rsidRDefault="00BC6E8B" w:rsidP="004E38A3">
      <w:pPr>
        <w:ind w:firstLine="567"/>
        <w:jc w:val="both"/>
        <w:rPr>
          <w:sz w:val="24"/>
          <w:szCs w:val="24"/>
        </w:rPr>
      </w:pPr>
    </w:p>
    <w:p w:rsidR="00246CD9" w:rsidRDefault="00D718B7" w:rsidP="00BC6E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E38A3">
        <w:rPr>
          <w:sz w:val="24"/>
          <w:szCs w:val="24"/>
        </w:rPr>
        <w:t xml:space="preserve">            Potranno concorrere all’assegnazione gli studenti di Scuola Media Superiore degli Istituti Statali Classici, Scientifici e Tecnici Industriali dei  </w:t>
      </w:r>
      <w:r w:rsidR="00BC6E8B">
        <w:rPr>
          <w:sz w:val="24"/>
          <w:szCs w:val="24"/>
        </w:rPr>
        <w:t xml:space="preserve">Capoluoghi di Provincia di Bologna, Ferrara, </w:t>
      </w:r>
      <w:proofErr w:type="spellStart"/>
      <w:r w:rsidR="00BC6E8B">
        <w:rPr>
          <w:sz w:val="24"/>
          <w:szCs w:val="24"/>
        </w:rPr>
        <w:t>Forlì-Cesena</w:t>
      </w:r>
      <w:proofErr w:type="spellEnd"/>
      <w:r w:rsidR="00BC6E8B">
        <w:rPr>
          <w:sz w:val="24"/>
          <w:szCs w:val="24"/>
        </w:rPr>
        <w:t xml:space="preserve">, Modena, Parma Piacenza, </w:t>
      </w:r>
      <w:r>
        <w:rPr>
          <w:sz w:val="24"/>
          <w:szCs w:val="24"/>
        </w:rPr>
        <w:t>R</w:t>
      </w:r>
      <w:r w:rsidR="00BC6E8B">
        <w:rPr>
          <w:sz w:val="24"/>
          <w:szCs w:val="24"/>
        </w:rPr>
        <w:t xml:space="preserve">avenna, Reggio Emilia e Rimini che nell’anno scolastico 2013-2014 abbiano superato l’esame di Stato con votazione non inferiore a 100/100, abbiano ottenuto una votazione media non inferiore agli 8/10 nei quattro anni precedenti e prevedano l’iscrizione ad un corso di laurea universitario emiliano romagnolo o l’iscrizione alle selezioni per l’accesso al “Collegio </w:t>
      </w:r>
      <w:proofErr w:type="spellStart"/>
      <w:r w:rsidR="00BC6E8B">
        <w:rPr>
          <w:sz w:val="24"/>
          <w:szCs w:val="24"/>
        </w:rPr>
        <w:t>Lamaro-Pozzani</w:t>
      </w:r>
      <w:proofErr w:type="spellEnd"/>
      <w:r w:rsidR="00BC6E8B">
        <w:rPr>
          <w:sz w:val="24"/>
          <w:szCs w:val="24"/>
        </w:rPr>
        <w:t>” della Federazione Nazionale dei Cavalieri del Lavoro.</w:t>
      </w:r>
    </w:p>
    <w:p w:rsidR="00BC6E8B" w:rsidRDefault="00BC6E8B" w:rsidP="00BC6E8B">
      <w:pPr>
        <w:ind w:firstLine="567"/>
        <w:jc w:val="both"/>
        <w:rPr>
          <w:sz w:val="24"/>
          <w:szCs w:val="24"/>
        </w:rPr>
      </w:pPr>
    </w:p>
    <w:p w:rsidR="00185B25" w:rsidRDefault="00BC6E8B" w:rsidP="00BC6E8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    Le domande, dirette al Consiglio Direttivo del Gruppo Emiliano Romagnolo dei Cavalieri del Lavoro e sottoscritte dagli interessati, ovvero, se questi minorenni, dai genitori esercenti la patria potestà o dal Tutore, dovranno essere corredate dai seguenti documenti, pure in carta libera:</w:t>
      </w:r>
    </w:p>
    <w:p w:rsidR="00BC6E8B" w:rsidRDefault="00BC6E8B" w:rsidP="00BC6E8B">
      <w:pPr>
        <w:jc w:val="both"/>
        <w:rPr>
          <w:sz w:val="24"/>
          <w:szCs w:val="24"/>
        </w:rPr>
      </w:pPr>
    </w:p>
    <w:p w:rsidR="00BC6E8B" w:rsidRDefault="00BC6E8B" w:rsidP="00BC6E8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Scheda allegata contenente i dati dello studente e del genitore o di chi ne fa le veci</w:t>
      </w:r>
    </w:p>
    <w:p w:rsidR="00BC6E8B" w:rsidRDefault="00BC6E8B" w:rsidP="00BC6E8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Scheda autocertificazione dello Stato di Famiglia</w:t>
      </w:r>
    </w:p>
    <w:p w:rsidR="00A847DF" w:rsidRDefault="00A847DF" w:rsidP="00BC6E8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Scheda allegata relativa alla dichiarazione fiscale del concorrente</w:t>
      </w:r>
    </w:p>
    <w:p w:rsidR="00A847DF" w:rsidRDefault="00A847DF" w:rsidP="00BC6E8B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  <w:t>Documentazione della scuola attestante i voti di profitto dei 4 anni precedenti e di maturità dell’anno scolastico 2013-2014</w:t>
      </w:r>
    </w:p>
    <w:p w:rsidR="00A847DF" w:rsidRDefault="00A847DF" w:rsidP="00BC6E8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Fotocopia di un documento di identità in corso di validità</w:t>
      </w:r>
    </w:p>
    <w:p w:rsidR="00A847DF" w:rsidRDefault="00A847DF" w:rsidP="00BC6E8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Dichiarazione rilasciata dall’aspirante o da chi ne eserciti la patria potestà, attestante il reddito familiare complessivo netto accertato o dichiarato ai fini dell’imposta sul reddito delle persone fisiche (è sufficiente fotocopia del Mod. 730, dichiarazione 2014 relativa ai redditi percepiti nel 2013).</w:t>
      </w:r>
    </w:p>
    <w:p w:rsidR="00A847DF" w:rsidRDefault="00A847DF" w:rsidP="00BC6E8B">
      <w:pPr>
        <w:jc w:val="both"/>
        <w:rPr>
          <w:sz w:val="24"/>
          <w:szCs w:val="24"/>
        </w:rPr>
      </w:pPr>
    </w:p>
    <w:p w:rsidR="008C1EF8" w:rsidRDefault="008C1EF8" w:rsidP="008C1EF8">
      <w:pPr>
        <w:ind w:left="56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Le domande, in carta libera, dovranno essere presentate, o inviate a mezzo lettera raccomandata, presso la Segreteria del Gruppo Emiliano Romagnolo dei Cavalieri del Lavoro – Via D’Azeglio 57, 40123 Bologna – entro e non oltre il 30 settembre 2014.</w:t>
      </w:r>
    </w:p>
    <w:p w:rsidR="008C1EF8" w:rsidRDefault="008C1EF8" w:rsidP="008C1EF8">
      <w:pPr>
        <w:ind w:left="56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Le domande incomplete o prive della documentazione richiesta o spedite oltre la scadenza non saranno prese in considerazione.</w:t>
      </w:r>
    </w:p>
    <w:p w:rsidR="008C1EF8" w:rsidRDefault="008C1EF8" w:rsidP="008C1EF8">
      <w:pPr>
        <w:ind w:left="567" w:firstLine="708"/>
        <w:jc w:val="both"/>
        <w:rPr>
          <w:sz w:val="24"/>
          <w:szCs w:val="24"/>
        </w:rPr>
      </w:pPr>
    </w:p>
    <w:p w:rsidR="004C42B7" w:rsidRDefault="008C1EF8" w:rsidP="008C1EF8">
      <w:pPr>
        <w:ind w:left="56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Gli interessati potranno, per ogni chiarimento, rivolgersi alla Segreteria del Gruppo Emiliano Romagnolo dei Cavalieri del Lavoro al recapito telefonico 051-223838 o all’indirizzo e-mail: </w:t>
      </w:r>
      <w:hyperlink r:id="rId8" w:history="1">
        <w:r w:rsidR="004C42B7" w:rsidRPr="00C63127">
          <w:rPr>
            <w:rStyle w:val="Collegamentoipertestuale"/>
            <w:sz w:val="24"/>
            <w:szCs w:val="24"/>
          </w:rPr>
          <w:t>gruppo.emilianoromagnolo@cavalieridellavoro.it</w:t>
        </w:r>
      </w:hyperlink>
    </w:p>
    <w:p w:rsidR="00C04F85" w:rsidRPr="00527118" w:rsidRDefault="00C04F85" w:rsidP="002C482F">
      <w:pPr>
        <w:ind w:firstLine="567"/>
        <w:jc w:val="both"/>
        <w:rPr>
          <w:b/>
          <w:bCs/>
          <w:sz w:val="24"/>
          <w:szCs w:val="24"/>
          <w:u w:val="single"/>
        </w:rPr>
      </w:pPr>
    </w:p>
    <w:p w:rsidR="00C04F85" w:rsidRDefault="00C04F85" w:rsidP="002C482F">
      <w:pPr>
        <w:ind w:firstLine="567"/>
        <w:jc w:val="both"/>
        <w:rPr>
          <w:b/>
          <w:bCs/>
          <w:sz w:val="24"/>
          <w:szCs w:val="24"/>
        </w:rPr>
      </w:pPr>
    </w:p>
    <w:p w:rsidR="006A5B7E" w:rsidRPr="00B20C52" w:rsidRDefault="006A5B7E" w:rsidP="002C482F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</w:t>
      </w:r>
    </w:p>
    <w:p w:rsidR="009031F7" w:rsidRDefault="00F67876" w:rsidP="00F7764E">
      <w:pPr>
        <w:tabs>
          <w:tab w:val="left" w:pos="851"/>
          <w:tab w:val="center" w:pos="6804"/>
        </w:tabs>
        <w:ind w:left="1418" w:hanging="1560"/>
        <w:jc w:val="both"/>
        <w:rPr>
          <w:sz w:val="24"/>
        </w:rPr>
      </w:pPr>
      <w:r w:rsidRPr="00C3167C">
        <w:rPr>
          <w:sz w:val="24"/>
        </w:rPr>
        <w:t>Si allega</w:t>
      </w:r>
      <w:r w:rsidR="00961639" w:rsidRPr="00C3167C">
        <w:rPr>
          <w:sz w:val="24"/>
        </w:rPr>
        <w:t>no</w:t>
      </w:r>
      <w:r w:rsidR="00A01B3C" w:rsidRPr="00C3167C">
        <w:rPr>
          <w:sz w:val="24"/>
        </w:rPr>
        <w:t xml:space="preserve">: </w:t>
      </w:r>
    </w:p>
    <w:p w:rsidR="009031F7" w:rsidRDefault="009031F7" w:rsidP="00F7764E">
      <w:pPr>
        <w:tabs>
          <w:tab w:val="left" w:pos="851"/>
          <w:tab w:val="center" w:pos="6804"/>
        </w:tabs>
        <w:ind w:left="1418" w:hanging="1560"/>
        <w:jc w:val="both"/>
        <w:rPr>
          <w:sz w:val="24"/>
        </w:rPr>
      </w:pPr>
      <w:r>
        <w:rPr>
          <w:sz w:val="24"/>
        </w:rPr>
        <w:t>1) Bando di concorso</w:t>
      </w:r>
    </w:p>
    <w:p w:rsidR="009031F7" w:rsidRDefault="009031F7" w:rsidP="009031F7">
      <w:pPr>
        <w:tabs>
          <w:tab w:val="left" w:pos="851"/>
          <w:tab w:val="center" w:pos="6804"/>
        </w:tabs>
        <w:ind w:left="1418" w:hanging="1560"/>
        <w:jc w:val="both"/>
        <w:rPr>
          <w:sz w:val="24"/>
        </w:rPr>
      </w:pPr>
      <w:r>
        <w:rPr>
          <w:sz w:val="24"/>
        </w:rPr>
        <w:t>2</w:t>
      </w:r>
      <w:r w:rsidR="00A01B3C" w:rsidRPr="00C3167C">
        <w:rPr>
          <w:sz w:val="24"/>
        </w:rPr>
        <w:t>)</w:t>
      </w:r>
      <w:r w:rsidR="00F67876" w:rsidRPr="00C3167C">
        <w:rPr>
          <w:sz w:val="24"/>
        </w:rPr>
        <w:t xml:space="preserve"> </w:t>
      </w:r>
      <w:r w:rsidR="004C42B7">
        <w:rPr>
          <w:sz w:val="24"/>
        </w:rPr>
        <w:t>Scheda “Dati del concorrente”</w:t>
      </w:r>
    </w:p>
    <w:p w:rsidR="009031F7" w:rsidRDefault="009031F7" w:rsidP="009031F7">
      <w:pPr>
        <w:tabs>
          <w:tab w:val="left" w:pos="851"/>
          <w:tab w:val="center" w:pos="6804"/>
        </w:tabs>
        <w:ind w:left="1418" w:hanging="1560"/>
        <w:jc w:val="both"/>
        <w:rPr>
          <w:sz w:val="24"/>
        </w:rPr>
      </w:pPr>
      <w:r>
        <w:rPr>
          <w:sz w:val="24"/>
        </w:rPr>
        <w:t>3</w:t>
      </w:r>
      <w:r w:rsidR="000D27CA" w:rsidRPr="00C3167C">
        <w:rPr>
          <w:sz w:val="24"/>
        </w:rPr>
        <w:t xml:space="preserve">) </w:t>
      </w:r>
      <w:r w:rsidR="004C42B7">
        <w:rPr>
          <w:sz w:val="24"/>
        </w:rPr>
        <w:t>Autocertificazione dello Stato di Fam</w:t>
      </w:r>
      <w:r>
        <w:rPr>
          <w:sz w:val="24"/>
        </w:rPr>
        <w:t>iglia</w:t>
      </w:r>
    </w:p>
    <w:p w:rsidR="006B4C1C" w:rsidRPr="00C3167C" w:rsidRDefault="009031F7" w:rsidP="009031F7">
      <w:pPr>
        <w:tabs>
          <w:tab w:val="left" w:pos="851"/>
          <w:tab w:val="center" w:pos="6804"/>
        </w:tabs>
        <w:ind w:left="1418" w:hanging="1560"/>
        <w:jc w:val="both"/>
        <w:rPr>
          <w:sz w:val="24"/>
        </w:rPr>
      </w:pPr>
      <w:r>
        <w:rPr>
          <w:sz w:val="24"/>
        </w:rPr>
        <w:t>4</w:t>
      </w:r>
      <w:r w:rsidR="006B4C1C">
        <w:rPr>
          <w:sz w:val="24"/>
        </w:rPr>
        <w:t xml:space="preserve">) </w:t>
      </w:r>
      <w:r w:rsidR="004C42B7">
        <w:rPr>
          <w:sz w:val="24"/>
        </w:rPr>
        <w:t>Dichiarazione fiscale del concorrente</w:t>
      </w:r>
    </w:p>
    <w:p w:rsidR="000D27CA" w:rsidRPr="00C3167C" w:rsidRDefault="000D27CA" w:rsidP="00F67876">
      <w:pPr>
        <w:tabs>
          <w:tab w:val="left" w:pos="851"/>
          <w:tab w:val="center" w:pos="6804"/>
        </w:tabs>
        <w:jc w:val="both"/>
        <w:rPr>
          <w:sz w:val="24"/>
        </w:rPr>
      </w:pPr>
      <w:r w:rsidRPr="00C3167C">
        <w:rPr>
          <w:sz w:val="24"/>
        </w:rPr>
        <w:t xml:space="preserve">               </w:t>
      </w:r>
      <w:r w:rsidR="00961639" w:rsidRPr="00C3167C">
        <w:rPr>
          <w:sz w:val="24"/>
        </w:rPr>
        <w:t xml:space="preserve">    </w:t>
      </w:r>
    </w:p>
    <w:p w:rsidR="00E43535" w:rsidRDefault="00E43535">
      <w:pPr>
        <w:tabs>
          <w:tab w:val="left" w:pos="851"/>
          <w:tab w:val="center" w:pos="1134"/>
        </w:tabs>
        <w:jc w:val="both"/>
        <w:rPr>
          <w:rFonts w:ascii="Arial" w:hAnsi="Arial"/>
          <w:sz w:val="24"/>
        </w:rPr>
      </w:pPr>
    </w:p>
    <w:p w:rsidR="00E43535" w:rsidRDefault="00E43535">
      <w:pPr>
        <w:tabs>
          <w:tab w:val="left" w:pos="851"/>
          <w:tab w:val="center" w:pos="1134"/>
        </w:tabs>
        <w:jc w:val="both"/>
        <w:rPr>
          <w:rFonts w:ascii="Arial" w:hAnsi="Arial"/>
          <w:sz w:val="24"/>
        </w:rPr>
      </w:pPr>
    </w:p>
    <w:p w:rsidR="009031F7" w:rsidRDefault="009031F7">
      <w:pPr>
        <w:tabs>
          <w:tab w:val="left" w:pos="851"/>
          <w:tab w:val="center" w:pos="1134"/>
        </w:tabs>
        <w:jc w:val="both"/>
        <w:rPr>
          <w:rFonts w:ascii="Arial" w:hAnsi="Arial"/>
          <w:sz w:val="24"/>
        </w:rPr>
      </w:pPr>
    </w:p>
    <w:p w:rsidR="009031F7" w:rsidRDefault="009031F7">
      <w:pPr>
        <w:tabs>
          <w:tab w:val="left" w:pos="851"/>
          <w:tab w:val="center" w:pos="1134"/>
        </w:tabs>
        <w:jc w:val="both"/>
        <w:rPr>
          <w:rFonts w:ascii="Arial" w:hAnsi="Arial"/>
          <w:sz w:val="24"/>
        </w:rPr>
      </w:pPr>
    </w:p>
    <w:p w:rsidR="00502A73" w:rsidRDefault="00502A73">
      <w:pPr>
        <w:tabs>
          <w:tab w:val="left" w:pos="851"/>
          <w:tab w:val="center" w:pos="1134"/>
        </w:tabs>
        <w:jc w:val="both"/>
        <w:rPr>
          <w:rFonts w:ascii="Arial" w:hAnsi="Arial"/>
          <w:sz w:val="24"/>
        </w:rPr>
      </w:pPr>
    </w:p>
    <w:p w:rsidR="00502A73" w:rsidRDefault="00502A73">
      <w:pPr>
        <w:tabs>
          <w:tab w:val="left" w:pos="851"/>
          <w:tab w:val="center" w:pos="1134"/>
        </w:tabs>
        <w:jc w:val="both"/>
        <w:rPr>
          <w:rFonts w:ascii="Arial" w:hAnsi="Arial"/>
          <w:sz w:val="24"/>
        </w:rPr>
      </w:pPr>
    </w:p>
    <w:p w:rsidR="00C04F85" w:rsidRDefault="00C04F85">
      <w:pPr>
        <w:tabs>
          <w:tab w:val="left" w:pos="851"/>
          <w:tab w:val="center" w:pos="1134"/>
        </w:tabs>
        <w:jc w:val="both"/>
        <w:rPr>
          <w:rFonts w:ascii="Arial" w:hAnsi="Arial"/>
          <w:sz w:val="24"/>
        </w:rPr>
      </w:pPr>
    </w:p>
    <w:p w:rsidR="00C27073" w:rsidRPr="002C482F" w:rsidRDefault="00C27073" w:rsidP="002C482F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  <w:r>
        <w:rPr>
          <w:rFonts w:ascii="Arial" w:hAnsi="Arial"/>
          <w:b/>
          <w:sz w:val="24"/>
        </w:rPr>
        <w:tab/>
      </w:r>
      <w:r w:rsidRPr="002C482F">
        <w:rPr>
          <w:rFonts w:ascii="Arial" w:hAnsi="Arial"/>
          <w:b/>
        </w:rPr>
        <w:t>Il presente avviso dovrà essere letto agli studenti delle classi interessate. Dell’avvenuta lettura verrà preso nota sul registro di classe. Gli studenti sono invitati a comunicare l’avviso alle rispettive famiglie.</w:t>
      </w:r>
      <w:r w:rsidRPr="002C482F">
        <w:rPr>
          <w:rFonts w:ascii="Arial" w:hAnsi="Arial"/>
        </w:rPr>
        <w:tab/>
      </w:r>
    </w:p>
    <w:p w:rsidR="00E43535" w:rsidRDefault="00E43535">
      <w:pPr>
        <w:tabs>
          <w:tab w:val="left" w:pos="851"/>
          <w:tab w:val="center" w:pos="6804"/>
        </w:tabs>
        <w:jc w:val="both"/>
        <w:rPr>
          <w:rFonts w:ascii="Arial" w:hAnsi="Arial"/>
          <w:sz w:val="24"/>
        </w:rPr>
      </w:pPr>
    </w:p>
    <w:p w:rsidR="00C04F85" w:rsidRDefault="00C04F85">
      <w:pPr>
        <w:tabs>
          <w:tab w:val="left" w:pos="851"/>
          <w:tab w:val="center" w:pos="6804"/>
        </w:tabs>
        <w:jc w:val="both"/>
        <w:rPr>
          <w:rFonts w:ascii="Arial" w:hAnsi="Arial"/>
          <w:sz w:val="24"/>
        </w:rPr>
      </w:pPr>
    </w:p>
    <w:p w:rsidR="00C04F85" w:rsidRDefault="00C04F85">
      <w:pPr>
        <w:tabs>
          <w:tab w:val="left" w:pos="851"/>
          <w:tab w:val="center" w:pos="6804"/>
        </w:tabs>
        <w:jc w:val="both"/>
        <w:rPr>
          <w:rFonts w:ascii="Arial" w:hAnsi="Arial"/>
          <w:sz w:val="24"/>
        </w:rPr>
      </w:pPr>
    </w:p>
    <w:p w:rsidR="00C27073" w:rsidRPr="002C482F" w:rsidRDefault="00C27073" w:rsidP="00862623">
      <w:pPr>
        <w:tabs>
          <w:tab w:val="left" w:pos="851"/>
          <w:tab w:val="center" w:pos="6804"/>
        </w:tabs>
        <w:ind w:firstLine="5387"/>
        <w:jc w:val="center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IL DIRIGENTE SCOLASTICO</w:t>
      </w:r>
    </w:p>
    <w:p w:rsidR="002C482F" w:rsidRDefault="00C27073" w:rsidP="00862623">
      <w:pPr>
        <w:tabs>
          <w:tab w:val="left" w:pos="851"/>
          <w:tab w:val="center" w:pos="7938"/>
        </w:tabs>
        <w:ind w:firstLine="5387"/>
        <w:jc w:val="center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Prof. Luigi Neri</w:t>
      </w:r>
    </w:p>
    <w:p w:rsidR="00C27073" w:rsidRPr="002C482F" w:rsidRDefault="00093929">
      <w:pPr>
        <w:tabs>
          <w:tab w:val="left" w:pos="851"/>
          <w:tab w:val="center" w:pos="7938"/>
        </w:tabs>
        <w:jc w:val="both"/>
        <w:rPr>
          <w:rFonts w:ascii="Arial" w:hAnsi="Arial"/>
          <w:i/>
          <w:sz w:val="24"/>
        </w:rPr>
      </w:pPr>
      <w:r>
        <w:rPr>
          <w:rFonts w:ascii="Arial" w:hAnsi="Arial"/>
        </w:rPr>
        <w:t>/</w:t>
      </w:r>
      <w:proofErr w:type="spellStart"/>
      <w:r w:rsidR="004C42B7">
        <w:rPr>
          <w:rFonts w:ascii="Arial" w:hAnsi="Arial"/>
        </w:rPr>
        <w:t>fl</w:t>
      </w:r>
      <w:proofErr w:type="spellEnd"/>
    </w:p>
    <w:sectPr w:rsidR="00C27073" w:rsidRPr="002C482F" w:rsidSect="00185B25">
      <w:footerReference w:type="default" r:id="rId9"/>
      <w:type w:val="continuous"/>
      <w:pgSz w:w="11907" w:h="16840" w:code="9"/>
      <w:pgMar w:top="1134" w:right="1134" w:bottom="284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09A5" w:rsidRDefault="003009A5">
      <w:r>
        <w:separator/>
      </w:r>
    </w:p>
  </w:endnote>
  <w:endnote w:type="continuationSeparator" w:id="0">
    <w:p w:rsidR="003009A5" w:rsidRDefault="003009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36802"/>
      <w:docPartObj>
        <w:docPartGallery w:val="Page Numbers (Bottom of Page)"/>
        <w:docPartUnique/>
      </w:docPartObj>
    </w:sdtPr>
    <w:sdtContent>
      <w:p w:rsidR="008C1EF8" w:rsidRDefault="009E3C42">
        <w:pPr>
          <w:pStyle w:val="Pidipagina"/>
          <w:jc w:val="right"/>
        </w:pPr>
        <w:fldSimple w:instr=" PAGE   \* MERGEFORMAT ">
          <w:r w:rsidR="00552638">
            <w:rPr>
              <w:noProof/>
            </w:rPr>
            <w:t>1</w:t>
          </w:r>
        </w:fldSimple>
      </w:p>
    </w:sdtContent>
  </w:sdt>
  <w:p w:rsidR="008C1EF8" w:rsidRDefault="008C1EF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09A5" w:rsidRDefault="003009A5">
      <w:r>
        <w:separator/>
      </w:r>
    </w:p>
  </w:footnote>
  <w:footnote w:type="continuationSeparator" w:id="0">
    <w:p w:rsidR="003009A5" w:rsidRDefault="003009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A6EFC"/>
    <w:multiLevelType w:val="hybridMultilevel"/>
    <w:tmpl w:val="11729E28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3929"/>
    <w:rsid w:val="00045BB9"/>
    <w:rsid w:val="00057E89"/>
    <w:rsid w:val="0006038C"/>
    <w:rsid w:val="00093929"/>
    <w:rsid w:val="000D27CA"/>
    <w:rsid w:val="000D3F85"/>
    <w:rsid w:val="000F2E74"/>
    <w:rsid w:val="001059A3"/>
    <w:rsid w:val="0013727F"/>
    <w:rsid w:val="00172D8F"/>
    <w:rsid w:val="00185B25"/>
    <w:rsid w:val="00246CD9"/>
    <w:rsid w:val="00264379"/>
    <w:rsid w:val="00265FB4"/>
    <w:rsid w:val="002C482F"/>
    <w:rsid w:val="003009A5"/>
    <w:rsid w:val="004366B8"/>
    <w:rsid w:val="00463CB1"/>
    <w:rsid w:val="00467578"/>
    <w:rsid w:val="004B50B8"/>
    <w:rsid w:val="004C42B7"/>
    <w:rsid w:val="004D12BD"/>
    <w:rsid w:val="004E0AC9"/>
    <w:rsid w:val="004E38A3"/>
    <w:rsid w:val="004F7717"/>
    <w:rsid w:val="00502A73"/>
    <w:rsid w:val="00527118"/>
    <w:rsid w:val="00552638"/>
    <w:rsid w:val="005E5266"/>
    <w:rsid w:val="00646302"/>
    <w:rsid w:val="006654F5"/>
    <w:rsid w:val="00694729"/>
    <w:rsid w:val="006A5B7E"/>
    <w:rsid w:val="006B4C1C"/>
    <w:rsid w:val="007007C5"/>
    <w:rsid w:val="007702AB"/>
    <w:rsid w:val="008325DA"/>
    <w:rsid w:val="00862623"/>
    <w:rsid w:val="00870B1F"/>
    <w:rsid w:val="00895967"/>
    <w:rsid w:val="008A003F"/>
    <w:rsid w:val="008C1EF8"/>
    <w:rsid w:val="009031F7"/>
    <w:rsid w:val="009324D4"/>
    <w:rsid w:val="00943804"/>
    <w:rsid w:val="00961639"/>
    <w:rsid w:val="009E3C42"/>
    <w:rsid w:val="00A01B3C"/>
    <w:rsid w:val="00A24066"/>
    <w:rsid w:val="00A2725F"/>
    <w:rsid w:val="00A847DF"/>
    <w:rsid w:val="00A86827"/>
    <w:rsid w:val="00A95DEF"/>
    <w:rsid w:val="00BA438C"/>
    <w:rsid w:val="00BC3FDF"/>
    <w:rsid w:val="00BC6E8B"/>
    <w:rsid w:val="00BC7D21"/>
    <w:rsid w:val="00BE5377"/>
    <w:rsid w:val="00C04F85"/>
    <w:rsid w:val="00C27073"/>
    <w:rsid w:val="00C3167C"/>
    <w:rsid w:val="00C545AD"/>
    <w:rsid w:val="00C820CE"/>
    <w:rsid w:val="00C84699"/>
    <w:rsid w:val="00C84B39"/>
    <w:rsid w:val="00C90CCA"/>
    <w:rsid w:val="00CC29D4"/>
    <w:rsid w:val="00CC6FC9"/>
    <w:rsid w:val="00CF3174"/>
    <w:rsid w:val="00D25E31"/>
    <w:rsid w:val="00D53810"/>
    <w:rsid w:val="00D718B7"/>
    <w:rsid w:val="00DA5245"/>
    <w:rsid w:val="00E43535"/>
    <w:rsid w:val="00F16439"/>
    <w:rsid w:val="00F67876"/>
    <w:rsid w:val="00F7764E"/>
    <w:rsid w:val="00F96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2D8F"/>
  </w:style>
  <w:style w:type="paragraph" w:styleId="Titolo1">
    <w:name w:val="heading 1"/>
    <w:basedOn w:val="Normale"/>
    <w:next w:val="Normale"/>
    <w:qFormat/>
    <w:rsid w:val="00172D8F"/>
    <w:pPr>
      <w:keepNext/>
      <w:tabs>
        <w:tab w:val="left" w:pos="5387"/>
        <w:tab w:val="left" w:pos="5670"/>
      </w:tabs>
      <w:jc w:val="center"/>
      <w:outlineLvl w:val="0"/>
    </w:pPr>
    <w:rPr>
      <w:rFonts w:ascii="Arial" w:hAnsi="Arial"/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172D8F"/>
    <w:rPr>
      <w:color w:val="0000FF"/>
      <w:u w:val="single"/>
    </w:rPr>
  </w:style>
  <w:style w:type="paragraph" w:customStyle="1" w:styleId="TxBrc1">
    <w:name w:val="TxBr_c1"/>
    <w:basedOn w:val="Normale"/>
    <w:rsid w:val="00172D8F"/>
    <w:pPr>
      <w:widowControl w:val="0"/>
      <w:spacing w:line="240" w:lineRule="atLeast"/>
      <w:jc w:val="center"/>
    </w:pPr>
    <w:rPr>
      <w:snapToGrid w:val="0"/>
      <w:sz w:val="24"/>
    </w:rPr>
  </w:style>
  <w:style w:type="paragraph" w:styleId="Intestazione">
    <w:name w:val="header"/>
    <w:basedOn w:val="Normale"/>
    <w:rsid w:val="00172D8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172D8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0B1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317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317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B4C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uppo.emilianoromagnolo@cavalieridellavoro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is009006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LOTTI\Desktop\modello%20circolar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 circolare.dot</Template>
  <TotalTime>2</TotalTime>
  <Pages>2</Pages>
  <Words>562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Cesenatico, 27/10/94	Al Preside</vt:lpstr>
    </vt:vector>
  </TitlesOfParts>
  <Company>Liceo</Company>
  <LinksUpToDate>false</LinksUpToDate>
  <CharactersWithSpaces>4816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Cesenatico, 27/10/94	Al Preside</dc:title>
  <dc:creator>Presidenza</dc:creator>
  <cp:lastModifiedBy>Utente</cp:lastModifiedBy>
  <cp:revision>3</cp:revision>
  <cp:lastPrinted>2014-04-22T10:11:00Z</cp:lastPrinted>
  <dcterms:created xsi:type="dcterms:W3CDTF">2014-05-21T08:59:00Z</dcterms:created>
  <dcterms:modified xsi:type="dcterms:W3CDTF">2014-05-22T05:44:00Z</dcterms:modified>
</cp:coreProperties>
</file>